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default" w:eastAsia="黑体"/>
          <w:color w:val="000000" w:themeColor="text1"/>
          <w:kern w:val="0"/>
          <w:sz w:val="48"/>
          <w:szCs w:val="48"/>
          <w:lang w:val="en-US"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</w:rPr>
        <w:t>纺织行业</w:t>
      </w: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技术创新中心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</w:rPr>
        <w:t>创新中心</w:t>
      </w:r>
      <w:r>
        <w:rPr>
          <w:rFonts w:ascii="宋体" w:hAnsi="宋体"/>
          <w:b/>
          <w:color w:val="000000" w:themeColor="text1"/>
          <w:sz w:val="32"/>
          <w:szCs w:val="32"/>
        </w:rPr>
        <w:t>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</w:t>
      </w: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rPr>
          <w:b/>
          <w:color w:val="000000" w:themeColor="text1"/>
          <w:sz w:val="32"/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2</w:t>
      </w:r>
      <w:r>
        <w:rPr>
          <w:rFonts w:eastAsia="楷体_GB2312"/>
          <w:b/>
          <w:color w:val="000000" w:themeColor="text1"/>
          <w:sz w:val="30"/>
          <w:szCs w:val="30"/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3</w:t>
      </w:r>
      <w:r>
        <w:rPr>
          <w:rFonts w:eastAsia="楷体_GB2312"/>
          <w:b/>
          <w:color w:val="000000" w:themeColor="text1"/>
          <w:sz w:val="30"/>
          <w:szCs w:val="30"/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3</w:t>
      </w:r>
      <w:r>
        <w:rPr>
          <w:rFonts w:eastAsia="楷体_GB2312"/>
          <w:b/>
          <w:color w:val="000000" w:themeColor="text1"/>
          <w:sz w:val="30"/>
          <w:szCs w:val="30"/>
        </w:rPr>
        <w:t>月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</w:pPr>
      <w:r>
        <w:rPr>
          <w:rFonts w:eastAsia="楷体_GB2312"/>
          <w:b/>
          <w:color w:val="000000" w:themeColor="text1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826"/>
        <w:gridCol w:w="321"/>
        <w:gridCol w:w="404"/>
        <w:gridCol w:w="221"/>
        <w:gridCol w:w="635"/>
        <w:gridCol w:w="525"/>
        <w:gridCol w:w="281"/>
        <w:gridCol w:w="483"/>
        <w:gridCol w:w="292"/>
        <w:gridCol w:w="1024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6324" w:type="dxa"/>
            <w:gridSpan w:val="1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20-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实用新型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专著（部）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省部级（项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国家级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企业人员总数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中心人员总数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高级职称人数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省部级创新人才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申请评估时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认定时研发试验设备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研发试验设备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近三年建设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经费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近三年新产品销售收入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占销售收入的比重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依托单位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近三年销售收入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 w:firstLine="420" w:firstLineChars="200"/>
              <w:jc w:val="righ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近三年依托单位研发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投入占销售收入比例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</w:tbl>
    <w:p>
      <w:pPr>
        <w:spacing w:line="600" w:lineRule="exact"/>
        <w:jc w:val="center"/>
        <w:rPr>
          <w:rFonts w:hint="eastAsia" w:eastAsia="宋体"/>
          <w:b/>
          <w:color w:val="FF0000"/>
          <w:sz w:val="32"/>
          <w:szCs w:val="32"/>
          <w:lang w:val="en-US" w:eastAsia="zh-CN"/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</w:p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主要知识产权情况表（不超过5项）</w:t>
      </w:r>
    </w:p>
    <w:tbl>
      <w:tblPr>
        <w:tblStyle w:val="13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07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30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刊物、出版社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依托单位获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七、中心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及主要研究人员近三年参加行业科技活动</w:t>
      </w:r>
    </w:p>
    <w:tbl>
      <w:tblPr>
        <w:tblStyle w:val="1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80"/>
        <w:gridCol w:w="684"/>
        <w:gridCol w:w="1270"/>
        <w:gridCol w:w="5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近三年参加的主要行业科技活动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仿宋_GB2312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</w:t>
      </w: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技术创新中心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人员名单（依托单位公章</w:t>
      </w:r>
      <w:r>
        <w:rPr>
          <w:rFonts w:hint="eastAsia" w:ascii="宋体" w:hAnsi="宋体" w:cs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填写10人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）</w:t>
      </w:r>
    </w:p>
    <w:tbl>
      <w:tblPr>
        <w:tblStyle w:val="13"/>
        <w:tblW w:w="13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20"/>
        <w:gridCol w:w="885"/>
        <w:gridCol w:w="1292"/>
        <w:gridCol w:w="2325"/>
        <w:gridCol w:w="1911"/>
        <w:gridCol w:w="1556"/>
        <w:gridCol w:w="1947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职务、职称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重点实验室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专业领域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486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九、技术创新中心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十、技术创新中心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十一、近三年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十二、建设目标完成情况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both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十三、未来三年建设目标（2023年-2025年）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57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（限1000字）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page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十四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附件目录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</w:rPr>
        <w:t>. 国家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及</w:t>
      </w:r>
      <w:r>
        <w:rPr>
          <w:rFonts w:hint="eastAsia" w:ascii="宋体" w:hAnsi="宋体"/>
          <w:color w:val="000000" w:themeColor="text1"/>
          <w:sz w:val="28"/>
          <w:szCs w:val="28"/>
        </w:rPr>
        <w:t>省部级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创新</w:t>
      </w:r>
      <w:r>
        <w:rPr>
          <w:rFonts w:hint="eastAsia" w:ascii="宋体" w:hAnsi="宋体"/>
          <w:color w:val="000000" w:themeColor="text1"/>
          <w:sz w:val="28"/>
          <w:szCs w:val="28"/>
        </w:rPr>
        <w:t>人才</w:t>
      </w:r>
      <w:r>
        <w:rPr>
          <w:rFonts w:ascii="宋体" w:hAnsi="宋体"/>
          <w:color w:val="000000" w:themeColor="text1"/>
          <w:sz w:val="28"/>
          <w:szCs w:val="28"/>
        </w:rPr>
        <w:t>需提供证明文件复印件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</w:rPr>
        <w:t>．</w:t>
      </w:r>
      <w:r>
        <w:rPr>
          <w:rFonts w:ascii="宋体" w:hAnsi="宋体"/>
          <w:color w:val="000000" w:themeColor="text1"/>
          <w:sz w:val="28"/>
          <w:szCs w:val="28"/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三</w:t>
      </w:r>
      <w:r>
        <w:rPr>
          <w:rFonts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</w:rPr>
        <w:t>，</w:t>
      </w:r>
      <w:r>
        <w:rPr>
          <w:rFonts w:ascii="宋体" w:hAnsi="宋体"/>
          <w:color w:val="000000" w:themeColor="text1"/>
          <w:sz w:val="28"/>
          <w:szCs w:val="28"/>
        </w:rPr>
        <w:t>与本</w:t>
      </w:r>
      <w:r>
        <w:rPr>
          <w:rFonts w:hint="eastAsia" w:ascii="宋体" w:hAnsi="宋体"/>
          <w:color w:val="000000" w:themeColor="text1"/>
          <w:sz w:val="28"/>
          <w:szCs w:val="28"/>
        </w:rPr>
        <w:t>中心</w:t>
      </w:r>
      <w:r>
        <w:rPr>
          <w:rFonts w:ascii="宋体" w:hAnsi="宋体"/>
          <w:color w:val="000000" w:themeColor="text1"/>
          <w:sz w:val="28"/>
          <w:szCs w:val="28"/>
        </w:rPr>
        <w:t>相关</w:t>
      </w:r>
      <w:r>
        <w:rPr>
          <w:rFonts w:hint="eastAsia" w:ascii="宋体" w:hAnsi="宋体"/>
          <w:color w:val="000000" w:themeColor="text1"/>
          <w:sz w:val="28"/>
          <w:szCs w:val="28"/>
        </w:rPr>
        <w:t>的</w:t>
      </w:r>
      <w:r>
        <w:rPr>
          <w:rFonts w:ascii="宋体" w:hAnsi="宋体"/>
          <w:color w:val="000000" w:themeColor="text1"/>
          <w:sz w:val="28"/>
          <w:szCs w:val="28"/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鉴定验收、</w:t>
      </w:r>
      <w:r>
        <w:rPr>
          <w:rFonts w:ascii="宋体" w:hAnsi="宋体"/>
          <w:color w:val="000000" w:themeColor="text1"/>
          <w:sz w:val="28"/>
          <w:szCs w:val="28"/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推广应用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经济效益</w:t>
      </w:r>
      <w:r>
        <w:rPr>
          <w:rFonts w:hint="eastAsia" w:ascii="宋体" w:hAnsi="宋体"/>
          <w:color w:val="000000" w:themeColor="text1"/>
          <w:sz w:val="28"/>
          <w:szCs w:val="28"/>
        </w:rPr>
        <w:t>等</w:t>
      </w:r>
      <w:r>
        <w:rPr>
          <w:rFonts w:ascii="宋体" w:hAnsi="宋体"/>
          <w:color w:val="000000" w:themeColor="text1"/>
          <w:sz w:val="28"/>
          <w:szCs w:val="28"/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</w:rPr>
        <w:t>.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</w:rPr>
        <w:t>其他证明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M2ODdjMGM1YTNiODZhNzRjMDI0YmQ1NGUxNjBjMzEifQ=="/>
  </w:docVars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3108B2"/>
    <w:rsid w:val="017A0C67"/>
    <w:rsid w:val="01811D74"/>
    <w:rsid w:val="01DF1385"/>
    <w:rsid w:val="025D3F50"/>
    <w:rsid w:val="02947101"/>
    <w:rsid w:val="02A56878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80B5192"/>
    <w:rsid w:val="08113634"/>
    <w:rsid w:val="08116DD2"/>
    <w:rsid w:val="08414FD6"/>
    <w:rsid w:val="08616E2F"/>
    <w:rsid w:val="08621BB4"/>
    <w:rsid w:val="09004557"/>
    <w:rsid w:val="09016A33"/>
    <w:rsid w:val="09175213"/>
    <w:rsid w:val="091E63D6"/>
    <w:rsid w:val="09216F2C"/>
    <w:rsid w:val="09301EFB"/>
    <w:rsid w:val="0930658A"/>
    <w:rsid w:val="09B6354E"/>
    <w:rsid w:val="09DA7805"/>
    <w:rsid w:val="09EA37C1"/>
    <w:rsid w:val="0A1554B0"/>
    <w:rsid w:val="0A516F9E"/>
    <w:rsid w:val="0AC25B29"/>
    <w:rsid w:val="0B35204D"/>
    <w:rsid w:val="0B936265"/>
    <w:rsid w:val="0BC46800"/>
    <w:rsid w:val="0C41707B"/>
    <w:rsid w:val="0C4F0FDA"/>
    <w:rsid w:val="0C835061"/>
    <w:rsid w:val="0CAD22F3"/>
    <w:rsid w:val="0CF30BE1"/>
    <w:rsid w:val="0D3573BD"/>
    <w:rsid w:val="0D3B772F"/>
    <w:rsid w:val="0D9838A1"/>
    <w:rsid w:val="0DD52EE5"/>
    <w:rsid w:val="0DDC10CC"/>
    <w:rsid w:val="0E001129"/>
    <w:rsid w:val="0E0737F3"/>
    <w:rsid w:val="0E136401"/>
    <w:rsid w:val="0E2C4A25"/>
    <w:rsid w:val="0EA70040"/>
    <w:rsid w:val="0EB111A7"/>
    <w:rsid w:val="0F643BED"/>
    <w:rsid w:val="0F752589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3611C4"/>
    <w:rsid w:val="13384B74"/>
    <w:rsid w:val="13921F6B"/>
    <w:rsid w:val="13D5417F"/>
    <w:rsid w:val="13EF5518"/>
    <w:rsid w:val="13F61FED"/>
    <w:rsid w:val="147B0AC1"/>
    <w:rsid w:val="14D35880"/>
    <w:rsid w:val="155C7F2E"/>
    <w:rsid w:val="156E6E39"/>
    <w:rsid w:val="162E7D90"/>
    <w:rsid w:val="16434D07"/>
    <w:rsid w:val="1654441D"/>
    <w:rsid w:val="16B4087D"/>
    <w:rsid w:val="16FC6878"/>
    <w:rsid w:val="17842C53"/>
    <w:rsid w:val="17AF3021"/>
    <w:rsid w:val="17B401DB"/>
    <w:rsid w:val="17F50167"/>
    <w:rsid w:val="17F84941"/>
    <w:rsid w:val="17FA1EF2"/>
    <w:rsid w:val="17FA593F"/>
    <w:rsid w:val="181A5EC5"/>
    <w:rsid w:val="18593FC4"/>
    <w:rsid w:val="18CB7746"/>
    <w:rsid w:val="195D39BD"/>
    <w:rsid w:val="19A45A9B"/>
    <w:rsid w:val="19A84AE2"/>
    <w:rsid w:val="19A856D0"/>
    <w:rsid w:val="1A053D54"/>
    <w:rsid w:val="1A1D1575"/>
    <w:rsid w:val="1A317BE8"/>
    <w:rsid w:val="1A560FA4"/>
    <w:rsid w:val="1A841BAA"/>
    <w:rsid w:val="1AC10CD9"/>
    <w:rsid w:val="1AC61A74"/>
    <w:rsid w:val="1B045D55"/>
    <w:rsid w:val="1B3D0383"/>
    <w:rsid w:val="1BA64C58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7BA4"/>
    <w:rsid w:val="2273232F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A57621"/>
    <w:rsid w:val="25270BB7"/>
    <w:rsid w:val="25EF2200"/>
    <w:rsid w:val="26021D38"/>
    <w:rsid w:val="260A17F5"/>
    <w:rsid w:val="26223A2D"/>
    <w:rsid w:val="26CD578F"/>
    <w:rsid w:val="26D0311F"/>
    <w:rsid w:val="26D7423E"/>
    <w:rsid w:val="26E453EE"/>
    <w:rsid w:val="26EA31B3"/>
    <w:rsid w:val="274A44F4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8AF07A1"/>
    <w:rsid w:val="29284030"/>
    <w:rsid w:val="29491536"/>
    <w:rsid w:val="2A3339BD"/>
    <w:rsid w:val="2A6E00A3"/>
    <w:rsid w:val="2A941262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367146"/>
    <w:rsid w:val="2D4A7326"/>
    <w:rsid w:val="2D7E0016"/>
    <w:rsid w:val="2D9127F0"/>
    <w:rsid w:val="2E9A0E25"/>
    <w:rsid w:val="2F1C17CF"/>
    <w:rsid w:val="2FAC66BB"/>
    <w:rsid w:val="2FD13BDC"/>
    <w:rsid w:val="30AE49B6"/>
    <w:rsid w:val="30CC0A83"/>
    <w:rsid w:val="30E037FD"/>
    <w:rsid w:val="30E85EC8"/>
    <w:rsid w:val="310945E7"/>
    <w:rsid w:val="31A003AC"/>
    <w:rsid w:val="32694DAB"/>
    <w:rsid w:val="32D11557"/>
    <w:rsid w:val="33070DF5"/>
    <w:rsid w:val="33551127"/>
    <w:rsid w:val="33570C9B"/>
    <w:rsid w:val="33E361E6"/>
    <w:rsid w:val="33E66F29"/>
    <w:rsid w:val="346F4830"/>
    <w:rsid w:val="34B816BF"/>
    <w:rsid w:val="358A2030"/>
    <w:rsid w:val="3599192B"/>
    <w:rsid w:val="35BC28CC"/>
    <w:rsid w:val="35E20623"/>
    <w:rsid w:val="35F809E0"/>
    <w:rsid w:val="36263268"/>
    <w:rsid w:val="362E7EB1"/>
    <w:rsid w:val="36537718"/>
    <w:rsid w:val="36F56C7C"/>
    <w:rsid w:val="377F0568"/>
    <w:rsid w:val="377F5D12"/>
    <w:rsid w:val="37964E04"/>
    <w:rsid w:val="37A76828"/>
    <w:rsid w:val="381B46EB"/>
    <w:rsid w:val="381D73F7"/>
    <w:rsid w:val="381F1574"/>
    <w:rsid w:val="38AF6D53"/>
    <w:rsid w:val="38B1052C"/>
    <w:rsid w:val="38F63085"/>
    <w:rsid w:val="393C53FD"/>
    <w:rsid w:val="39444C2F"/>
    <w:rsid w:val="39553FD5"/>
    <w:rsid w:val="399133EC"/>
    <w:rsid w:val="399C60CA"/>
    <w:rsid w:val="3ABF51E9"/>
    <w:rsid w:val="3AC07818"/>
    <w:rsid w:val="3B0D214B"/>
    <w:rsid w:val="3B52266B"/>
    <w:rsid w:val="3B66786B"/>
    <w:rsid w:val="3BA15197"/>
    <w:rsid w:val="3BB500FE"/>
    <w:rsid w:val="3C031E8D"/>
    <w:rsid w:val="3C343C79"/>
    <w:rsid w:val="3C614A63"/>
    <w:rsid w:val="3C733017"/>
    <w:rsid w:val="3C7D5623"/>
    <w:rsid w:val="3C865914"/>
    <w:rsid w:val="3CFA63AA"/>
    <w:rsid w:val="3D09026C"/>
    <w:rsid w:val="3D2017E0"/>
    <w:rsid w:val="3DF179A0"/>
    <w:rsid w:val="3E1B21B3"/>
    <w:rsid w:val="3E5A037F"/>
    <w:rsid w:val="3E8C2644"/>
    <w:rsid w:val="3F5B72F8"/>
    <w:rsid w:val="3F763F70"/>
    <w:rsid w:val="3F7C0833"/>
    <w:rsid w:val="3F9B4300"/>
    <w:rsid w:val="3F9E4795"/>
    <w:rsid w:val="3FC345D1"/>
    <w:rsid w:val="3FE32818"/>
    <w:rsid w:val="3FE82FD5"/>
    <w:rsid w:val="3FFF2A05"/>
    <w:rsid w:val="408F3CAA"/>
    <w:rsid w:val="40B63FB5"/>
    <w:rsid w:val="40D81056"/>
    <w:rsid w:val="40F174DA"/>
    <w:rsid w:val="41081504"/>
    <w:rsid w:val="41082BB5"/>
    <w:rsid w:val="41DA46D5"/>
    <w:rsid w:val="41E041C0"/>
    <w:rsid w:val="4224585B"/>
    <w:rsid w:val="425E48BD"/>
    <w:rsid w:val="42972BA6"/>
    <w:rsid w:val="4318200A"/>
    <w:rsid w:val="4390587C"/>
    <w:rsid w:val="43C11047"/>
    <w:rsid w:val="446A34C0"/>
    <w:rsid w:val="45964DA1"/>
    <w:rsid w:val="46330505"/>
    <w:rsid w:val="463B0663"/>
    <w:rsid w:val="46B3397B"/>
    <w:rsid w:val="46D40BB2"/>
    <w:rsid w:val="47010868"/>
    <w:rsid w:val="470B669A"/>
    <w:rsid w:val="47480727"/>
    <w:rsid w:val="477A5A92"/>
    <w:rsid w:val="47B24F47"/>
    <w:rsid w:val="47E354C3"/>
    <w:rsid w:val="480F7797"/>
    <w:rsid w:val="486E105C"/>
    <w:rsid w:val="48AD3FB0"/>
    <w:rsid w:val="48DB122D"/>
    <w:rsid w:val="490A6D27"/>
    <w:rsid w:val="491C7D5C"/>
    <w:rsid w:val="497632D9"/>
    <w:rsid w:val="49783701"/>
    <w:rsid w:val="49CE45BA"/>
    <w:rsid w:val="4A067A06"/>
    <w:rsid w:val="4A115C9D"/>
    <w:rsid w:val="4A7643D6"/>
    <w:rsid w:val="4A800D05"/>
    <w:rsid w:val="4AA52AD6"/>
    <w:rsid w:val="4AB6229E"/>
    <w:rsid w:val="4B01059A"/>
    <w:rsid w:val="4B7C6183"/>
    <w:rsid w:val="4B8156D5"/>
    <w:rsid w:val="4B8660E3"/>
    <w:rsid w:val="4B8E680A"/>
    <w:rsid w:val="4BE46180"/>
    <w:rsid w:val="4C1A6262"/>
    <w:rsid w:val="4C40269C"/>
    <w:rsid w:val="4CBC5DD0"/>
    <w:rsid w:val="4CF141CA"/>
    <w:rsid w:val="4D744071"/>
    <w:rsid w:val="4D851B92"/>
    <w:rsid w:val="4DCC09F2"/>
    <w:rsid w:val="4DCF532F"/>
    <w:rsid w:val="4EB90F05"/>
    <w:rsid w:val="4F64691C"/>
    <w:rsid w:val="4FD4523D"/>
    <w:rsid w:val="4FE46CC5"/>
    <w:rsid w:val="4FF92655"/>
    <w:rsid w:val="508E063D"/>
    <w:rsid w:val="513A6627"/>
    <w:rsid w:val="51BF5FBF"/>
    <w:rsid w:val="5203579F"/>
    <w:rsid w:val="524D0BD5"/>
    <w:rsid w:val="525964D0"/>
    <w:rsid w:val="52813F03"/>
    <w:rsid w:val="52FF38FE"/>
    <w:rsid w:val="5300430D"/>
    <w:rsid w:val="531C238E"/>
    <w:rsid w:val="53537197"/>
    <w:rsid w:val="535825DD"/>
    <w:rsid w:val="535F77AA"/>
    <w:rsid w:val="53AD2900"/>
    <w:rsid w:val="53B77B7C"/>
    <w:rsid w:val="544210AD"/>
    <w:rsid w:val="54617329"/>
    <w:rsid w:val="54710F49"/>
    <w:rsid w:val="54CC7491"/>
    <w:rsid w:val="54FE3B8C"/>
    <w:rsid w:val="555D6E86"/>
    <w:rsid w:val="55664EAD"/>
    <w:rsid w:val="55C12C7F"/>
    <w:rsid w:val="56380F37"/>
    <w:rsid w:val="566C6154"/>
    <w:rsid w:val="5671460A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58090E"/>
    <w:rsid w:val="59693E17"/>
    <w:rsid w:val="596D3833"/>
    <w:rsid w:val="598B3516"/>
    <w:rsid w:val="59D33636"/>
    <w:rsid w:val="59EB15F2"/>
    <w:rsid w:val="5A8E1722"/>
    <w:rsid w:val="5A9558F3"/>
    <w:rsid w:val="5A9F42B0"/>
    <w:rsid w:val="5B443264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F0347EA"/>
    <w:rsid w:val="5F9D7C76"/>
    <w:rsid w:val="5FAC03DF"/>
    <w:rsid w:val="5FED2F45"/>
    <w:rsid w:val="603378C7"/>
    <w:rsid w:val="606254F7"/>
    <w:rsid w:val="609647D3"/>
    <w:rsid w:val="60F76911"/>
    <w:rsid w:val="60FE5556"/>
    <w:rsid w:val="61220CED"/>
    <w:rsid w:val="61304C6E"/>
    <w:rsid w:val="613749F7"/>
    <w:rsid w:val="616D110F"/>
    <w:rsid w:val="61796802"/>
    <w:rsid w:val="61BE6C06"/>
    <w:rsid w:val="6208520A"/>
    <w:rsid w:val="622D3EA9"/>
    <w:rsid w:val="62496FF4"/>
    <w:rsid w:val="625A5ABA"/>
    <w:rsid w:val="6265546E"/>
    <w:rsid w:val="629E23F3"/>
    <w:rsid w:val="62AF20F0"/>
    <w:rsid w:val="633769E0"/>
    <w:rsid w:val="63BB04B2"/>
    <w:rsid w:val="63C9199B"/>
    <w:rsid w:val="63CE1EBC"/>
    <w:rsid w:val="63D01821"/>
    <w:rsid w:val="64DD026A"/>
    <w:rsid w:val="65165F13"/>
    <w:rsid w:val="653E4E66"/>
    <w:rsid w:val="65C95167"/>
    <w:rsid w:val="65EC47ED"/>
    <w:rsid w:val="66C33447"/>
    <w:rsid w:val="66C941FB"/>
    <w:rsid w:val="66E73C34"/>
    <w:rsid w:val="673C2653"/>
    <w:rsid w:val="676F7B77"/>
    <w:rsid w:val="6793565D"/>
    <w:rsid w:val="67DE79C8"/>
    <w:rsid w:val="68335F85"/>
    <w:rsid w:val="68BD7ED0"/>
    <w:rsid w:val="6986102E"/>
    <w:rsid w:val="69943146"/>
    <w:rsid w:val="69A00418"/>
    <w:rsid w:val="69CC4766"/>
    <w:rsid w:val="69EB506E"/>
    <w:rsid w:val="6AC8153C"/>
    <w:rsid w:val="6AD854CF"/>
    <w:rsid w:val="6AE253B9"/>
    <w:rsid w:val="6AEE1887"/>
    <w:rsid w:val="6B4B10DE"/>
    <w:rsid w:val="6BB61E37"/>
    <w:rsid w:val="6C2D517C"/>
    <w:rsid w:val="6C333965"/>
    <w:rsid w:val="6C35164D"/>
    <w:rsid w:val="6C7514EC"/>
    <w:rsid w:val="6C905905"/>
    <w:rsid w:val="6C981EA2"/>
    <w:rsid w:val="6CA154A1"/>
    <w:rsid w:val="6CB875C4"/>
    <w:rsid w:val="6CFF5FAE"/>
    <w:rsid w:val="6D1877EC"/>
    <w:rsid w:val="6E1D0B83"/>
    <w:rsid w:val="6E2263B2"/>
    <w:rsid w:val="6E6F018E"/>
    <w:rsid w:val="6E957F0D"/>
    <w:rsid w:val="6ED30B54"/>
    <w:rsid w:val="6F63475E"/>
    <w:rsid w:val="6F8C4F84"/>
    <w:rsid w:val="702B33AD"/>
    <w:rsid w:val="71C01DB8"/>
    <w:rsid w:val="7269448E"/>
    <w:rsid w:val="72832944"/>
    <w:rsid w:val="729D1817"/>
    <w:rsid w:val="72BA5547"/>
    <w:rsid w:val="73EF23BF"/>
    <w:rsid w:val="73F9678A"/>
    <w:rsid w:val="745A5F18"/>
    <w:rsid w:val="749C3030"/>
    <w:rsid w:val="74C834A2"/>
    <w:rsid w:val="74D67635"/>
    <w:rsid w:val="7590786A"/>
    <w:rsid w:val="75E26A4D"/>
    <w:rsid w:val="760D3780"/>
    <w:rsid w:val="76B04978"/>
    <w:rsid w:val="76D21AEA"/>
    <w:rsid w:val="76DB57A4"/>
    <w:rsid w:val="770403A5"/>
    <w:rsid w:val="7728708B"/>
    <w:rsid w:val="778D609D"/>
    <w:rsid w:val="77B83669"/>
    <w:rsid w:val="78554D07"/>
    <w:rsid w:val="78A53E4E"/>
    <w:rsid w:val="78B673FD"/>
    <w:rsid w:val="78BC3FF9"/>
    <w:rsid w:val="78C40140"/>
    <w:rsid w:val="78ED5DBC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8D2FFE"/>
    <w:rsid w:val="7D9528FA"/>
    <w:rsid w:val="7D9C0087"/>
    <w:rsid w:val="7EB83DF3"/>
    <w:rsid w:val="7EEA6712"/>
    <w:rsid w:val="7EF53C4C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  <w:rPr>
      <w:szCs w:val="24"/>
    </w:rPr>
  </w:style>
  <w:style w:type="paragraph" w:styleId="10">
    <w:name w:val="Subtitle"/>
    <w:basedOn w:val="1"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Variable"/>
    <w:basedOn w:val="15"/>
    <w:semiHidden/>
    <w:unhideWhenUsed/>
    <w:qFormat/>
    <w:uiPriority w:val="99"/>
  </w:style>
  <w:style w:type="character" w:styleId="21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semiHidden/>
    <w:unhideWhenUsed/>
    <w:qFormat/>
    <w:uiPriority w:val="99"/>
  </w:style>
  <w:style w:type="paragraph" w:customStyle="1" w:styleId="24">
    <w:name w:val="Char"/>
    <w:basedOn w:val="1"/>
    <w:next w:val="1"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qFormat/>
    <w:uiPriority w:val="99"/>
    <w:rPr>
      <w:kern w:val="2"/>
      <w:sz w:val="18"/>
    </w:rPr>
  </w:style>
  <w:style w:type="character" w:customStyle="1" w:styleId="29">
    <w:name w:val="页脚 Char"/>
    <w:link w:val="8"/>
    <w:qFormat/>
    <w:uiPriority w:val="99"/>
    <w:rPr>
      <w:kern w:val="2"/>
      <w:sz w:val="18"/>
    </w:rPr>
  </w:style>
  <w:style w:type="paragraph" w:customStyle="1" w:styleId="30">
    <w:name w:val="样式1"/>
    <w:basedOn w:val="9"/>
    <w:qFormat/>
    <w:uiPriority w:val="0"/>
  </w:style>
  <w:style w:type="character" w:customStyle="1" w:styleId="31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qFormat/>
    <w:uiPriority w:val="0"/>
    <w:rPr>
      <w:color w:val="FFFFFF"/>
    </w:rPr>
  </w:style>
  <w:style w:type="character" w:customStyle="1" w:styleId="34">
    <w:name w:val="space"/>
    <w:basedOn w:val="15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12</Pages>
  <Words>1341</Words>
  <Characters>1391</Characters>
  <Lines>102</Lines>
  <Paragraphs>28</Paragraphs>
  <TotalTime>52</TotalTime>
  <ScaleCrop>false</ScaleCrop>
  <LinksUpToDate>false</LinksUpToDate>
  <CharactersWithSpaces>1972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中纺科技</cp:lastModifiedBy>
  <cp:lastPrinted>2023-02-24T02:40:00Z</cp:lastPrinted>
  <dcterms:modified xsi:type="dcterms:W3CDTF">2023-04-11T07:37:26Z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A64A7947090943AC8522F6E458DBEF9A</vt:lpwstr>
  </property>
</Properties>
</file>